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572" w:rsidRPr="00BB2B04" w:rsidRDefault="00225572" w:rsidP="00A3430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572" w:rsidRPr="00A32FD2" w:rsidRDefault="00225572" w:rsidP="008E017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572" w:rsidRPr="00FE2D0C" w:rsidRDefault="00225572" w:rsidP="001B62DC">
      <w:pPr>
        <w:ind w:right="-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32FD2">
        <w:rPr>
          <w:rFonts w:ascii="Times New Roman" w:hAnsi="Times New Roman" w:cs="Times New Roman"/>
          <w:b/>
          <w:bCs/>
          <w:sz w:val="28"/>
          <w:szCs w:val="28"/>
        </w:rPr>
        <w:t>Заключение о результатах публичных слушаний</w:t>
      </w:r>
      <w:r w:rsidRPr="00A32FD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по </w:t>
      </w:r>
      <w:r w:rsidRPr="00FE033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схеме расположения земельного участка по адресу: </w:t>
      </w:r>
      <w:r w:rsidRPr="00F501F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Самарская область, муниципальный район Сергиевский, городское поселение Суходол,  п.г.т.Суходол, ул.Суслова, д.9, общей площадью 1188 кв.м</w:t>
      </w:r>
      <w:r w:rsidRPr="001B62D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</w:t>
      </w:r>
      <w:r w:rsidRPr="0038513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, </w:t>
      </w:r>
      <w:r w:rsidRPr="00FE033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на котором расположен многоквартирный дом и иные входящие в состав такого дома объекты недвижимого имущества, в границах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городского</w:t>
      </w:r>
      <w:r w:rsidRPr="00FE033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поселения С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уходол</w:t>
      </w:r>
      <w:r w:rsidRPr="00FE033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муниципального района Сергиевский Самарской области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225572" w:rsidRPr="00BB2B04" w:rsidRDefault="00225572" w:rsidP="00A32FD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572" w:rsidRPr="001C19B4" w:rsidRDefault="00225572" w:rsidP="001C19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19B4">
        <w:rPr>
          <w:rFonts w:ascii="Times New Roman" w:hAnsi="Times New Roman" w:cs="Times New Roman"/>
          <w:sz w:val="28"/>
          <w:szCs w:val="28"/>
        </w:rPr>
        <w:t>1. Дата оформления заключения: «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1C19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1C19B4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20</w:t>
      </w:r>
      <w:r>
        <w:rPr>
          <w:rFonts w:ascii="Times New Roman" w:hAnsi="Times New Roman" w:cs="Times New Roman"/>
          <w:noProof/>
          <w:sz w:val="28"/>
          <w:szCs w:val="28"/>
          <w:lang w:eastAsia="ar-SA"/>
        </w:rPr>
        <w:t>24</w:t>
      </w:r>
      <w:r w:rsidRPr="001C19B4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года</w:t>
      </w:r>
      <w:r w:rsidRPr="001C19B4">
        <w:rPr>
          <w:rFonts w:ascii="Times New Roman" w:hAnsi="Times New Roman" w:cs="Times New Roman"/>
          <w:sz w:val="28"/>
          <w:szCs w:val="28"/>
        </w:rPr>
        <w:t>.</w:t>
      </w:r>
    </w:p>
    <w:p w:rsidR="00225572" w:rsidRPr="00FE0337" w:rsidRDefault="00225572" w:rsidP="0038513E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E0337">
        <w:rPr>
          <w:rFonts w:ascii="Times New Roman" w:hAnsi="Times New Roman" w:cs="Times New Roman"/>
          <w:sz w:val="28"/>
          <w:szCs w:val="28"/>
        </w:rPr>
        <w:t xml:space="preserve">Наименование проекта, рассмотренного на публичных слушаниях -  схема расположения земельного участка по адресу: </w:t>
      </w:r>
      <w:r w:rsidRPr="00F501FD">
        <w:rPr>
          <w:rFonts w:ascii="Times New Roman" w:hAnsi="Times New Roman" w:cs="Times New Roman"/>
          <w:sz w:val="28"/>
          <w:szCs w:val="28"/>
        </w:rPr>
        <w:t>Самарская область, муниципальный район Сергиевский, городское поселение Суходол,  п.г.т.Суходол, ул.Суслова, д.9, общей площадью 1188 кв.м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513E">
        <w:rPr>
          <w:rFonts w:ascii="Times New Roman" w:hAnsi="Times New Roman" w:cs="Times New Roman"/>
          <w:sz w:val="28"/>
          <w:szCs w:val="28"/>
        </w:rPr>
        <w:t xml:space="preserve">, </w:t>
      </w:r>
      <w:r w:rsidRPr="00FE0337">
        <w:rPr>
          <w:rFonts w:ascii="Times New Roman" w:hAnsi="Times New Roman" w:cs="Times New Roman"/>
          <w:sz w:val="28"/>
          <w:szCs w:val="28"/>
        </w:rPr>
        <w:t xml:space="preserve">на котором расположен многоквартирный дом и иные входящие в состав такого дома объекты недвижимого имущества, в границах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FE0337">
        <w:rPr>
          <w:rFonts w:ascii="Times New Roman" w:hAnsi="Times New Roman" w:cs="Times New Roman"/>
          <w:sz w:val="28"/>
          <w:szCs w:val="28"/>
        </w:rPr>
        <w:t xml:space="preserve"> поселения С</w:t>
      </w:r>
      <w:r>
        <w:rPr>
          <w:rFonts w:ascii="Times New Roman" w:hAnsi="Times New Roman" w:cs="Times New Roman"/>
          <w:sz w:val="28"/>
          <w:szCs w:val="28"/>
        </w:rPr>
        <w:t>уходол</w:t>
      </w:r>
      <w:r w:rsidRPr="00FE033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области. </w:t>
      </w:r>
    </w:p>
    <w:p w:rsidR="00225572" w:rsidRDefault="00225572" w:rsidP="0028284F">
      <w:pPr>
        <w:jc w:val="both"/>
        <w:rPr>
          <w:rFonts w:ascii="Times New Roman" w:hAnsi="Times New Roman" w:cs="Times New Roman"/>
          <w:sz w:val="28"/>
          <w:szCs w:val="28"/>
        </w:rPr>
      </w:pPr>
      <w:r w:rsidRPr="00FE033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FE033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Сведения о количестве участников публичных слушаний, которые приняли участие в публичных слушаниях – 2 (два) человека.</w:t>
      </w:r>
    </w:p>
    <w:p w:rsidR="00225572" w:rsidRDefault="00225572" w:rsidP="002828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Реквизиты протокола публичных слушаний – от 11.03.2024 г.</w:t>
      </w:r>
    </w:p>
    <w:p w:rsidR="00225572" w:rsidRDefault="00225572" w:rsidP="002828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 Содержание внесенных предложений и замечаний участников публичных слушаний: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85"/>
        <w:gridCol w:w="3285"/>
        <w:gridCol w:w="3285"/>
      </w:tblGrid>
      <w:tr w:rsidR="00225572">
        <w:tc>
          <w:tcPr>
            <w:tcW w:w="3285" w:type="dxa"/>
          </w:tcPr>
          <w:p w:rsidR="00225572" w:rsidRPr="00A268B6" w:rsidRDefault="00225572" w:rsidP="00A268B6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8B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85" w:type="dxa"/>
          </w:tcPr>
          <w:p w:rsidR="00225572" w:rsidRPr="00A268B6" w:rsidRDefault="00225572" w:rsidP="00A268B6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8B6">
              <w:rPr>
                <w:rFonts w:ascii="Times New Roman" w:hAnsi="Times New Roman" w:cs="Times New Roman"/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3285" w:type="dxa"/>
          </w:tcPr>
          <w:p w:rsidR="00225572" w:rsidRPr="00A268B6" w:rsidRDefault="00225572" w:rsidP="00A268B6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8B6">
              <w:rPr>
                <w:rFonts w:ascii="Times New Roman" w:hAnsi="Times New Roman" w:cs="Times New Roman"/>
                <w:sz w:val="28"/>
                <w:szCs w:val="28"/>
              </w:rPr>
              <w:t>Аргументированные рекомендации организатора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225572">
        <w:tc>
          <w:tcPr>
            <w:tcW w:w="9855" w:type="dxa"/>
            <w:gridSpan w:val="3"/>
          </w:tcPr>
          <w:p w:rsidR="00225572" w:rsidRPr="00A268B6" w:rsidRDefault="00225572" w:rsidP="00A268B6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8B6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</w:tr>
      <w:tr w:rsidR="00225572">
        <w:tc>
          <w:tcPr>
            <w:tcW w:w="3285" w:type="dxa"/>
          </w:tcPr>
          <w:p w:rsidR="00225572" w:rsidRPr="00A268B6" w:rsidRDefault="00225572" w:rsidP="00A268B6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8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85" w:type="dxa"/>
            <w:vMerge w:val="restart"/>
          </w:tcPr>
          <w:p w:rsidR="00225572" w:rsidRPr="00A268B6" w:rsidRDefault="00225572" w:rsidP="00A268B6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8B6">
              <w:rPr>
                <w:rFonts w:ascii="Times New Roman" w:hAnsi="Times New Roman" w:cs="Times New Roman"/>
                <w:sz w:val="28"/>
                <w:szCs w:val="28"/>
              </w:rPr>
              <w:t>Мнение о целесообразности утверждения схемы расположения земельного участка по адресу: Самарская область, муниципальный район Сергиевский, городское поселение Суходол,  п.г.т.Суходол, ул.Суслова, д.9, общей площадью 1188 кв.м, на котором расположен многоквартирный дом и иные входящие в состав такого дома объекты недвижимого имущества, в границах городского поселения Суходол муниципального района Сергиевский Самарской области, другие мнения, содержащие положительную оценку по вопросу публичных слушаний, высказали – 2 (два) человека. Мнения, содержащие отрицательную оценку по вопросу публичных слушаний, не высказаны.</w:t>
            </w:r>
          </w:p>
        </w:tc>
        <w:tc>
          <w:tcPr>
            <w:tcW w:w="3285" w:type="dxa"/>
            <w:vMerge w:val="restart"/>
          </w:tcPr>
          <w:p w:rsidR="00225572" w:rsidRPr="00A268B6" w:rsidRDefault="00225572" w:rsidP="00A268B6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8B6">
              <w:rPr>
                <w:rFonts w:ascii="Times New Roman" w:hAnsi="Times New Roman" w:cs="Times New Roman"/>
                <w:sz w:val="28"/>
                <w:szCs w:val="28"/>
              </w:rPr>
              <w:t>Рекомендуется принять указанные проекты в редакции, вынесенной на публичные слушания</w:t>
            </w:r>
          </w:p>
        </w:tc>
      </w:tr>
      <w:tr w:rsidR="00225572">
        <w:tc>
          <w:tcPr>
            <w:tcW w:w="3285" w:type="dxa"/>
          </w:tcPr>
          <w:p w:rsidR="00225572" w:rsidRPr="00A268B6" w:rsidRDefault="00225572" w:rsidP="00A268B6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8B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85" w:type="dxa"/>
            <w:vMerge/>
          </w:tcPr>
          <w:p w:rsidR="00225572" w:rsidRPr="00A268B6" w:rsidRDefault="00225572" w:rsidP="00A268B6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vMerge/>
          </w:tcPr>
          <w:p w:rsidR="00225572" w:rsidRPr="00A268B6" w:rsidRDefault="00225572" w:rsidP="00A268B6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572">
        <w:tc>
          <w:tcPr>
            <w:tcW w:w="9855" w:type="dxa"/>
            <w:gridSpan w:val="3"/>
          </w:tcPr>
          <w:p w:rsidR="00225572" w:rsidRPr="00A268B6" w:rsidRDefault="00225572" w:rsidP="00A268B6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8B6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иных участников публичных слушаний</w:t>
            </w:r>
          </w:p>
        </w:tc>
      </w:tr>
      <w:tr w:rsidR="00225572">
        <w:tc>
          <w:tcPr>
            <w:tcW w:w="9855" w:type="dxa"/>
            <w:gridSpan w:val="3"/>
          </w:tcPr>
          <w:p w:rsidR="00225572" w:rsidRPr="00A268B6" w:rsidRDefault="00225572" w:rsidP="00A268B6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8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25572" w:rsidRPr="007970DF" w:rsidRDefault="00225572" w:rsidP="007970DF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25572" w:rsidRPr="00417628" w:rsidRDefault="00225572" w:rsidP="0038513E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Выводы организатора публичных слушаний по результатам публичных слушаний: п</w:t>
      </w:r>
      <w:r w:rsidRPr="00417628">
        <w:rPr>
          <w:rFonts w:ascii="Times New Roman" w:hAnsi="Times New Roman" w:cs="Times New Roman"/>
          <w:sz w:val="28"/>
          <w:szCs w:val="28"/>
        </w:rPr>
        <w:t xml:space="preserve">о результатам рассмотрения мнений, замечаний и предложений участников публичных слушаний по </w:t>
      </w:r>
      <w:r w:rsidRPr="00810078">
        <w:rPr>
          <w:rFonts w:ascii="Times New Roman" w:hAnsi="Times New Roman" w:cs="Times New Roman"/>
          <w:sz w:val="28"/>
          <w:szCs w:val="28"/>
        </w:rPr>
        <w:t>схем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0078">
        <w:rPr>
          <w:rFonts w:ascii="Times New Roman" w:hAnsi="Times New Roman" w:cs="Times New Roman"/>
          <w:sz w:val="28"/>
          <w:szCs w:val="28"/>
        </w:rPr>
        <w:t xml:space="preserve"> расположения земельного участка по адресу: </w:t>
      </w:r>
      <w:r w:rsidRPr="00F501FD">
        <w:rPr>
          <w:rFonts w:ascii="Times New Roman" w:hAnsi="Times New Roman" w:cs="Times New Roman"/>
          <w:sz w:val="28"/>
          <w:szCs w:val="28"/>
        </w:rPr>
        <w:t>Самарская область, муниципальный район Сергиевский, городское поселение Суходол,  п.г.т.Суходол, ул.Суслова, д.9, общей площадью 1188 кв.м</w:t>
      </w:r>
      <w:r w:rsidRPr="001B62DC">
        <w:rPr>
          <w:rFonts w:ascii="Times New Roman" w:hAnsi="Times New Roman" w:cs="Times New Roman"/>
          <w:sz w:val="28"/>
          <w:szCs w:val="28"/>
        </w:rPr>
        <w:t>.</w:t>
      </w:r>
      <w:r w:rsidRPr="0038513E">
        <w:rPr>
          <w:rFonts w:ascii="Times New Roman" w:hAnsi="Times New Roman" w:cs="Times New Roman"/>
          <w:sz w:val="28"/>
          <w:szCs w:val="28"/>
        </w:rPr>
        <w:t xml:space="preserve">, </w:t>
      </w:r>
      <w:r w:rsidRPr="00810078">
        <w:rPr>
          <w:rFonts w:ascii="Times New Roman" w:hAnsi="Times New Roman" w:cs="Times New Roman"/>
          <w:sz w:val="28"/>
          <w:szCs w:val="28"/>
        </w:rPr>
        <w:t xml:space="preserve"> на котором расположен многоквартирный дом и иные входящие в состав такого дома объекты недвижимого имущества, в границах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10078">
        <w:rPr>
          <w:rFonts w:ascii="Times New Roman" w:hAnsi="Times New Roman" w:cs="Times New Roman"/>
          <w:sz w:val="28"/>
          <w:szCs w:val="28"/>
        </w:rPr>
        <w:t xml:space="preserve"> поселения С</w:t>
      </w:r>
      <w:r>
        <w:rPr>
          <w:rFonts w:ascii="Times New Roman" w:hAnsi="Times New Roman" w:cs="Times New Roman"/>
          <w:sz w:val="28"/>
          <w:szCs w:val="28"/>
        </w:rPr>
        <w:t>уходол</w:t>
      </w:r>
      <w:r w:rsidRPr="00810078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Pr="00417628">
        <w:rPr>
          <w:rFonts w:ascii="Times New Roman" w:hAnsi="Times New Roman" w:cs="Times New Roman"/>
          <w:sz w:val="28"/>
          <w:szCs w:val="28"/>
        </w:rPr>
        <w:t xml:space="preserve">, а также в связи с тем, что нарушений градостроительного законодательства не выявлено, правовые основания для отклонения документации по </w:t>
      </w:r>
      <w:r>
        <w:rPr>
          <w:rFonts w:ascii="Times New Roman" w:hAnsi="Times New Roman" w:cs="Times New Roman"/>
          <w:sz w:val="28"/>
          <w:szCs w:val="28"/>
        </w:rPr>
        <w:t xml:space="preserve">утверждению </w:t>
      </w:r>
      <w:r w:rsidRPr="00810078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по адресу: </w:t>
      </w:r>
      <w:r w:rsidRPr="00F501FD">
        <w:rPr>
          <w:rFonts w:ascii="Times New Roman" w:hAnsi="Times New Roman" w:cs="Times New Roman"/>
          <w:sz w:val="28"/>
          <w:szCs w:val="28"/>
        </w:rPr>
        <w:t>Самарская область, муниципальный район Сергиевский, городское поселение Суходол,  п.г.т.Суходол, ул.Суслова, д.9, общей площадью 1188 кв.м</w:t>
      </w:r>
      <w:r w:rsidRPr="001B62DC">
        <w:rPr>
          <w:rFonts w:ascii="Times New Roman" w:hAnsi="Times New Roman" w:cs="Times New Roman"/>
          <w:sz w:val="28"/>
          <w:szCs w:val="28"/>
        </w:rPr>
        <w:t>.</w:t>
      </w:r>
      <w:r w:rsidRPr="0038513E">
        <w:rPr>
          <w:rFonts w:ascii="Times New Roman" w:hAnsi="Times New Roman" w:cs="Times New Roman"/>
          <w:sz w:val="28"/>
          <w:szCs w:val="28"/>
        </w:rPr>
        <w:t xml:space="preserve">, </w:t>
      </w:r>
      <w:r w:rsidRPr="00810078">
        <w:rPr>
          <w:rFonts w:ascii="Times New Roman" w:hAnsi="Times New Roman" w:cs="Times New Roman"/>
          <w:sz w:val="28"/>
          <w:szCs w:val="28"/>
        </w:rPr>
        <w:t xml:space="preserve">на котором расположен многоквартирный дом и иные входящие в состав такого дома объекты недвижимого имущества, </w:t>
      </w:r>
      <w:r w:rsidRPr="00417628">
        <w:rPr>
          <w:rFonts w:ascii="Times New Roman" w:hAnsi="Times New Roman" w:cs="Times New Roman"/>
          <w:sz w:val="28"/>
          <w:szCs w:val="28"/>
        </w:rPr>
        <w:t>отсутствуют, рекомендуется принять</w:t>
      </w:r>
      <w:r>
        <w:rPr>
          <w:rFonts w:ascii="Times New Roman" w:hAnsi="Times New Roman" w:cs="Times New Roman"/>
          <w:sz w:val="28"/>
          <w:szCs w:val="28"/>
        </w:rPr>
        <w:t xml:space="preserve"> указанные</w:t>
      </w:r>
      <w:r w:rsidRPr="00417628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17628">
        <w:rPr>
          <w:rFonts w:ascii="Times New Roman" w:hAnsi="Times New Roman" w:cs="Times New Roman"/>
          <w:sz w:val="28"/>
          <w:szCs w:val="28"/>
        </w:rPr>
        <w:t xml:space="preserve"> в редакции, вынесенной на публичные слушания.</w:t>
      </w:r>
    </w:p>
    <w:p w:rsidR="00225572" w:rsidRDefault="00225572" w:rsidP="00F440C5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25572" w:rsidRPr="00BB2B04" w:rsidRDefault="00225572" w:rsidP="00FB6AF9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440C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887" w:type="dxa"/>
        <w:tblInd w:w="-106" w:type="dxa"/>
        <w:tblLayout w:type="fixed"/>
        <w:tblLook w:val="00A0"/>
      </w:tblPr>
      <w:tblGrid>
        <w:gridCol w:w="5027"/>
        <w:gridCol w:w="2268"/>
        <w:gridCol w:w="2592"/>
      </w:tblGrid>
      <w:tr w:rsidR="00225572" w:rsidRPr="00FB6AF9">
        <w:tc>
          <w:tcPr>
            <w:tcW w:w="5027" w:type="dxa"/>
          </w:tcPr>
          <w:p w:rsidR="00225572" w:rsidRDefault="00225572" w:rsidP="00FB6AF9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B6AF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городского</w:t>
            </w:r>
            <w:r w:rsidRPr="00FB6AF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поселения С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уходол</w:t>
            </w:r>
            <w:r w:rsidRPr="00FB6AF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муниципального района </w:t>
            </w:r>
          </w:p>
          <w:p w:rsidR="00225572" w:rsidRPr="00FB6AF9" w:rsidRDefault="00225572" w:rsidP="00FB6AF9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B6AF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Сергиевский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FB6AF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Самарской области </w:t>
            </w:r>
          </w:p>
        </w:tc>
        <w:tc>
          <w:tcPr>
            <w:tcW w:w="2268" w:type="dxa"/>
          </w:tcPr>
          <w:p w:rsidR="00225572" w:rsidRPr="00FB6AF9" w:rsidRDefault="00225572" w:rsidP="00FB6AF9">
            <w:pPr>
              <w:widowControl w:val="0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92" w:type="dxa"/>
            <w:vAlign w:val="center"/>
          </w:tcPr>
          <w:p w:rsidR="00225572" w:rsidRPr="00FB6AF9" w:rsidRDefault="00225572" w:rsidP="00F501F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AF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И.О.Беседин</w:t>
            </w:r>
            <w:bookmarkStart w:id="0" w:name="_GoBack"/>
            <w:bookmarkEnd w:id="0"/>
          </w:p>
        </w:tc>
      </w:tr>
    </w:tbl>
    <w:p w:rsidR="00225572" w:rsidRPr="00FB6AF9" w:rsidRDefault="00225572" w:rsidP="00FB6AF9">
      <w:pPr>
        <w:widowControl w:val="0"/>
        <w:spacing w:line="48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25572" w:rsidRPr="00BB2B04" w:rsidRDefault="00225572" w:rsidP="00FB6AF9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sectPr w:rsidR="00225572" w:rsidRPr="00BB2B04" w:rsidSect="00FB6AF9">
      <w:headerReference w:type="default" r:id="rId7"/>
      <w:pgSz w:w="11900" w:h="16840"/>
      <w:pgMar w:top="142" w:right="843" w:bottom="426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572" w:rsidRDefault="00225572" w:rsidP="006401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5572" w:rsidRDefault="00225572" w:rsidP="006401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572" w:rsidRDefault="00225572" w:rsidP="006401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25572" w:rsidRDefault="00225572" w:rsidP="006401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572" w:rsidRPr="00632C8A" w:rsidRDefault="00225572" w:rsidP="00995071">
    <w:pPr>
      <w:pStyle w:val="Header"/>
      <w:framePr w:wrap="auto" w:vAnchor="text" w:hAnchor="margin" w:xAlign="center" w:y="1"/>
      <w:rPr>
        <w:rStyle w:val="PageNumber"/>
        <w:rFonts w:ascii="Times New Roman" w:hAnsi="Times New Roman" w:cs="Times New Roman"/>
      </w:rPr>
    </w:pPr>
    <w:r w:rsidRPr="00632C8A">
      <w:rPr>
        <w:rStyle w:val="PageNumber"/>
        <w:rFonts w:ascii="Times New Roman" w:hAnsi="Times New Roman" w:cs="Times New Roman"/>
      </w:rPr>
      <w:fldChar w:fldCharType="begin"/>
    </w:r>
    <w:r w:rsidRPr="00632C8A">
      <w:rPr>
        <w:rStyle w:val="PageNumber"/>
        <w:rFonts w:ascii="Times New Roman" w:hAnsi="Times New Roman" w:cs="Times New Roman"/>
      </w:rPr>
      <w:instrText xml:space="preserve">PAGE  </w:instrText>
    </w:r>
    <w:r w:rsidRPr="00632C8A"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 w:rsidRPr="00632C8A">
      <w:rPr>
        <w:rStyle w:val="PageNumber"/>
        <w:rFonts w:ascii="Times New Roman" w:hAnsi="Times New Roman" w:cs="Times New Roman"/>
      </w:rPr>
      <w:fldChar w:fldCharType="end"/>
    </w:r>
  </w:p>
  <w:p w:rsidR="00225572" w:rsidRDefault="00225572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30078D"/>
    <w:multiLevelType w:val="hybridMultilevel"/>
    <w:tmpl w:val="D6A2C4B8"/>
    <w:lvl w:ilvl="0" w:tplc="2A9E71B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745016"/>
    <w:multiLevelType w:val="hybridMultilevel"/>
    <w:tmpl w:val="99DACC94"/>
    <w:lvl w:ilvl="0" w:tplc="19DC94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4FF"/>
    <w:rsid w:val="000046A5"/>
    <w:rsid w:val="00004AC6"/>
    <w:rsid w:val="000230CA"/>
    <w:rsid w:val="0002512B"/>
    <w:rsid w:val="00027D9E"/>
    <w:rsid w:val="00030B64"/>
    <w:rsid w:val="00033598"/>
    <w:rsid w:val="00034D85"/>
    <w:rsid w:val="000435C5"/>
    <w:rsid w:val="0004690B"/>
    <w:rsid w:val="000A3432"/>
    <w:rsid w:val="000A3B8E"/>
    <w:rsid w:val="000C739D"/>
    <w:rsid w:val="000D52AC"/>
    <w:rsid w:val="000D7402"/>
    <w:rsid w:val="000E1353"/>
    <w:rsid w:val="00105AF6"/>
    <w:rsid w:val="00107AC8"/>
    <w:rsid w:val="00114C76"/>
    <w:rsid w:val="001211C8"/>
    <w:rsid w:val="00122C75"/>
    <w:rsid w:val="00127160"/>
    <w:rsid w:val="00130176"/>
    <w:rsid w:val="00131624"/>
    <w:rsid w:val="00133CE0"/>
    <w:rsid w:val="00144A4E"/>
    <w:rsid w:val="00146544"/>
    <w:rsid w:val="00153E67"/>
    <w:rsid w:val="00160163"/>
    <w:rsid w:val="001602C8"/>
    <w:rsid w:val="001A5FBA"/>
    <w:rsid w:val="001A718C"/>
    <w:rsid w:val="001B345B"/>
    <w:rsid w:val="001B62DC"/>
    <w:rsid w:val="001C16F8"/>
    <w:rsid w:val="001C19B4"/>
    <w:rsid w:val="001E5A94"/>
    <w:rsid w:val="001E72A0"/>
    <w:rsid w:val="001F1CD4"/>
    <w:rsid w:val="0020036E"/>
    <w:rsid w:val="002005A4"/>
    <w:rsid w:val="0020702D"/>
    <w:rsid w:val="00216BD6"/>
    <w:rsid w:val="00220423"/>
    <w:rsid w:val="00225572"/>
    <w:rsid w:val="00236D46"/>
    <w:rsid w:val="00236EEC"/>
    <w:rsid w:val="00237404"/>
    <w:rsid w:val="002409D8"/>
    <w:rsid w:val="002449DC"/>
    <w:rsid w:val="002518C0"/>
    <w:rsid w:val="002747C4"/>
    <w:rsid w:val="0028284F"/>
    <w:rsid w:val="00296245"/>
    <w:rsid w:val="002A5242"/>
    <w:rsid w:val="002B322A"/>
    <w:rsid w:val="002C1A9E"/>
    <w:rsid w:val="002D000D"/>
    <w:rsid w:val="002D6710"/>
    <w:rsid w:val="002E57FD"/>
    <w:rsid w:val="002E6AE4"/>
    <w:rsid w:val="002E7C61"/>
    <w:rsid w:val="002F1B49"/>
    <w:rsid w:val="00310CE4"/>
    <w:rsid w:val="00311A48"/>
    <w:rsid w:val="00317529"/>
    <w:rsid w:val="003431B1"/>
    <w:rsid w:val="00355C77"/>
    <w:rsid w:val="003825B9"/>
    <w:rsid w:val="0038513E"/>
    <w:rsid w:val="003960AF"/>
    <w:rsid w:val="003A129F"/>
    <w:rsid w:val="003A271A"/>
    <w:rsid w:val="003A6951"/>
    <w:rsid w:val="003A772E"/>
    <w:rsid w:val="003B21FE"/>
    <w:rsid w:val="003C1C51"/>
    <w:rsid w:val="003C6858"/>
    <w:rsid w:val="003D4F25"/>
    <w:rsid w:val="003E0200"/>
    <w:rsid w:val="003E5365"/>
    <w:rsid w:val="003E7862"/>
    <w:rsid w:val="003F07A1"/>
    <w:rsid w:val="003F26E2"/>
    <w:rsid w:val="00400BE6"/>
    <w:rsid w:val="004054EE"/>
    <w:rsid w:val="00417628"/>
    <w:rsid w:val="00417760"/>
    <w:rsid w:val="0044455F"/>
    <w:rsid w:val="00447524"/>
    <w:rsid w:val="00450559"/>
    <w:rsid w:val="00450CEB"/>
    <w:rsid w:val="004526AA"/>
    <w:rsid w:val="004614D3"/>
    <w:rsid w:val="00464ACD"/>
    <w:rsid w:val="004678A9"/>
    <w:rsid w:val="004744AD"/>
    <w:rsid w:val="0049140C"/>
    <w:rsid w:val="004A11CE"/>
    <w:rsid w:val="004A5F5A"/>
    <w:rsid w:val="004A6431"/>
    <w:rsid w:val="004B3509"/>
    <w:rsid w:val="004C789B"/>
    <w:rsid w:val="004D14E8"/>
    <w:rsid w:val="004D4011"/>
    <w:rsid w:val="004D6AC4"/>
    <w:rsid w:val="004E0BC3"/>
    <w:rsid w:val="004E3CC5"/>
    <w:rsid w:val="004F495B"/>
    <w:rsid w:val="004F5AB9"/>
    <w:rsid w:val="005036E7"/>
    <w:rsid w:val="005050C0"/>
    <w:rsid w:val="00510762"/>
    <w:rsid w:val="00517142"/>
    <w:rsid w:val="00520513"/>
    <w:rsid w:val="00521246"/>
    <w:rsid w:val="00524AAA"/>
    <w:rsid w:val="00524C02"/>
    <w:rsid w:val="005275DB"/>
    <w:rsid w:val="00532F61"/>
    <w:rsid w:val="00536CE8"/>
    <w:rsid w:val="005376E4"/>
    <w:rsid w:val="00544189"/>
    <w:rsid w:val="00550522"/>
    <w:rsid w:val="00567EA2"/>
    <w:rsid w:val="0058355A"/>
    <w:rsid w:val="00587AA7"/>
    <w:rsid w:val="00595FAE"/>
    <w:rsid w:val="005B4627"/>
    <w:rsid w:val="005D09FD"/>
    <w:rsid w:val="005D1873"/>
    <w:rsid w:val="005D306D"/>
    <w:rsid w:val="005D376B"/>
    <w:rsid w:val="005D56E4"/>
    <w:rsid w:val="005E5A4D"/>
    <w:rsid w:val="00601EDD"/>
    <w:rsid w:val="00607D89"/>
    <w:rsid w:val="00610604"/>
    <w:rsid w:val="006112B6"/>
    <w:rsid w:val="00620A6D"/>
    <w:rsid w:val="00622AFD"/>
    <w:rsid w:val="00632C8A"/>
    <w:rsid w:val="00632DDF"/>
    <w:rsid w:val="00633195"/>
    <w:rsid w:val="00640111"/>
    <w:rsid w:val="00646B1F"/>
    <w:rsid w:val="0068154E"/>
    <w:rsid w:val="00683B9C"/>
    <w:rsid w:val="00683F7C"/>
    <w:rsid w:val="00697EA4"/>
    <w:rsid w:val="006A0505"/>
    <w:rsid w:val="006A6501"/>
    <w:rsid w:val="006D68AC"/>
    <w:rsid w:val="006E210C"/>
    <w:rsid w:val="006E21FD"/>
    <w:rsid w:val="006E35CE"/>
    <w:rsid w:val="006F4F09"/>
    <w:rsid w:val="006F5372"/>
    <w:rsid w:val="00710ACD"/>
    <w:rsid w:val="007210A1"/>
    <w:rsid w:val="00721194"/>
    <w:rsid w:val="00722C59"/>
    <w:rsid w:val="0073618C"/>
    <w:rsid w:val="00740DCE"/>
    <w:rsid w:val="007471B8"/>
    <w:rsid w:val="00762A18"/>
    <w:rsid w:val="00780A6E"/>
    <w:rsid w:val="00784DA5"/>
    <w:rsid w:val="00794517"/>
    <w:rsid w:val="007970DF"/>
    <w:rsid w:val="007A6FA5"/>
    <w:rsid w:val="007B699B"/>
    <w:rsid w:val="007C6F63"/>
    <w:rsid w:val="007D12FD"/>
    <w:rsid w:val="007D4889"/>
    <w:rsid w:val="007E4CFE"/>
    <w:rsid w:val="007E68C8"/>
    <w:rsid w:val="007E7FC6"/>
    <w:rsid w:val="0080046B"/>
    <w:rsid w:val="008037D8"/>
    <w:rsid w:val="00806E6C"/>
    <w:rsid w:val="00810078"/>
    <w:rsid w:val="0082379D"/>
    <w:rsid w:val="0083373A"/>
    <w:rsid w:val="008431A3"/>
    <w:rsid w:val="00843F2E"/>
    <w:rsid w:val="00850AC8"/>
    <w:rsid w:val="00860E84"/>
    <w:rsid w:val="00870E0C"/>
    <w:rsid w:val="008713EA"/>
    <w:rsid w:val="00872DED"/>
    <w:rsid w:val="0087409B"/>
    <w:rsid w:val="00885478"/>
    <w:rsid w:val="008878E5"/>
    <w:rsid w:val="00892262"/>
    <w:rsid w:val="0089421C"/>
    <w:rsid w:val="00895315"/>
    <w:rsid w:val="00895E77"/>
    <w:rsid w:val="008B22FE"/>
    <w:rsid w:val="008B786C"/>
    <w:rsid w:val="008B79F2"/>
    <w:rsid w:val="008C2490"/>
    <w:rsid w:val="008C72BB"/>
    <w:rsid w:val="008D4EF7"/>
    <w:rsid w:val="008E017A"/>
    <w:rsid w:val="008F693B"/>
    <w:rsid w:val="008F7083"/>
    <w:rsid w:val="008F75FE"/>
    <w:rsid w:val="00900619"/>
    <w:rsid w:val="00904161"/>
    <w:rsid w:val="009111E3"/>
    <w:rsid w:val="00911291"/>
    <w:rsid w:val="00911A93"/>
    <w:rsid w:val="0092134E"/>
    <w:rsid w:val="0092237F"/>
    <w:rsid w:val="00923462"/>
    <w:rsid w:val="00924AAD"/>
    <w:rsid w:val="0093394F"/>
    <w:rsid w:val="00935ED5"/>
    <w:rsid w:val="0095455A"/>
    <w:rsid w:val="0096692C"/>
    <w:rsid w:val="00993C10"/>
    <w:rsid w:val="00994652"/>
    <w:rsid w:val="00995071"/>
    <w:rsid w:val="00995E2B"/>
    <w:rsid w:val="009A0176"/>
    <w:rsid w:val="009A4D30"/>
    <w:rsid w:val="009A4F9C"/>
    <w:rsid w:val="009A5F61"/>
    <w:rsid w:val="009A7DB3"/>
    <w:rsid w:val="009B4955"/>
    <w:rsid w:val="009C08E1"/>
    <w:rsid w:val="009C19E0"/>
    <w:rsid w:val="009C5D03"/>
    <w:rsid w:val="009C7487"/>
    <w:rsid w:val="009C797F"/>
    <w:rsid w:val="009C7C73"/>
    <w:rsid w:val="009D7020"/>
    <w:rsid w:val="009D7EBB"/>
    <w:rsid w:val="00A056B1"/>
    <w:rsid w:val="00A05D0F"/>
    <w:rsid w:val="00A073F8"/>
    <w:rsid w:val="00A122A4"/>
    <w:rsid w:val="00A24949"/>
    <w:rsid w:val="00A268B6"/>
    <w:rsid w:val="00A32FD2"/>
    <w:rsid w:val="00A34304"/>
    <w:rsid w:val="00A46CEC"/>
    <w:rsid w:val="00A675FB"/>
    <w:rsid w:val="00A676A8"/>
    <w:rsid w:val="00A74399"/>
    <w:rsid w:val="00A76E8A"/>
    <w:rsid w:val="00A968F3"/>
    <w:rsid w:val="00A9760E"/>
    <w:rsid w:val="00AA0142"/>
    <w:rsid w:val="00AA01C1"/>
    <w:rsid w:val="00AA54D4"/>
    <w:rsid w:val="00AB302E"/>
    <w:rsid w:val="00AD7DC7"/>
    <w:rsid w:val="00AE75EE"/>
    <w:rsid w:val="00B1355A"/>
    <w:rsid w:val="00B20EAF"/>
    <w:rsid w:val="00B22C95"/>
    <w:rsid w:val="00B31201"/>
    <w:rsid w:val="00B33E79"/>
    <w:rsid w:val="00B34A99"/>
    <w:rsid w:val="00B35BAA"/>
    <w:rsid w:val="00B42B2A"/>
    <w:rsid w:val="00B47A61"/>
    <w:rsid w:val="00B52246"/>
    <w:rsid w:val="00B57C24"/>
    <w:rsid w:val="00B57ED6"/>
    <w:rsid w:val="00B64A2B"/>
    <w:rsid w:val="00B746CF"/>
    <w:rsid w:val="00B75E5A"/>
    <w:rsid w:val="00B93F26"/>
    <w:rsid w:val="00BA407B"/>
    <w:rsid w:val="00BB0DF6"/>
    <w:rsid w:val="00BB13CB"/>
    <w:rsid w:val="00BB2B04"/>
    <w:rsid w:val="00BB2DC8"/>
    <w:rsid w:val="00BD2666"/>
    <w:rsid w:val="00BE67C4"/>
    <w:rsid w:val="00BF0B33"/>
    <w:rsid w:val="00BF375C"/>
    <w:rsid w:val="00BF68BA"/>
    <w:rsid w:val="00C0160A"/>
    <w:rsid w:val="00C12540"/>
    <w:rsid w:val="00C20769"/>
    <w:rsid w:val="00C25728"/>
    <w:rsid w:val="00C3510C"/>
    <w:rsid w:val="00C35B5E"/>
    <w:rsid w:val="00C525F8"/>
    <w:rsid w:val="00C56464"/>
    <w:rsid w:val="00C621BE"/>
    <w:rsid w:val="00C65933"/>
    <w:rsid w:val="00C7314A"/>
    <w:rsid w:val="00C82035"/>
    <w:rsid w:val="00CA4A00"/>
    <w:rsid w:val="00CA5BE5"/>
    <w:rsid w:val="00CB79A4"/>
    <w:rsid w:val="00CC02EB"/>
    <w:rsid w:val="00CD22E9"/>
    <w:rsid w:val="00CD7454"/>
    <w:rsid w:val="00CE2EE5"/>
    <w:rsid w:val="00CF08CD"/>
    <w:rsid w:val="00CF4394"/>
    <w:rsid w:val="00CF5480"/>
    <w:rsid w:val="00CF65D9"/>
    <w:rsid w:val="00D30B96"/>
    <w:rsid w:val="00D44729"/>
    <w:rsid w:val="00D50262"/>
    <w:rsid w:val="00D63E75"/>
    <w:rsid w:val="00D657BE"/>
    <w:rsid w:val="00D66D7B"/>
    <w:rsid w:val="00D75E72"/>
    <w:rsid w:val="00D80511"/>
    <w:rsid w:val="00D84F3C"/>
    <w:rsid w:val="00D854CB"/>
    <w:rsid w:val="00D9063F"/>
    <w:rsid w:val="00D97F50"/>
    <w:rsid w:val="00DB082A"/>
    <w:rsid w:val="00DB51BF"/>
    <w:rsid w:val="00DD0456"/>
    <w:rsid w:val="00DD1A2A"/>
    <w:rsid w:val="00DE415B"/>
    <w:rsid w:val="00DF4F1E"/>
    <w:rsid w:val="00E00C00"/>
    <w:rsid w:val="00E034FF"/>
    <w:rsid w:val="00E04D5A"/>
    <w:rsid w:val="00E052EC"/>
    <w:rsid w:val="00E077F8"/>
    <w:rsid w:val="00E16E7E"/>
    <w:rsid w:val="00E2057C"/>
    <w:rsid w:val="00E24E6F"/>
    <w:rsid w:val="00E47BB9"/>
    <w:rsid w:val="00E53D42"/>
    <w:rsid w:val="00E57B50"/>
    <w:rsid w:val="00E57ECC"/>
    <w:rsid w:val="00E61550"/>
    <w:rsid w:val="00E628E3"/>
    <w:rsid w:val="00E62C63"/>
    <w:rsid w:val="00E83120"/>
    <w:rsid w:val="00E83949"/>
    <w:rsid w:val="00E842FA"/>
    <w:rsid w:val="00E84454"/>
    <w:rsid w:val="00E85643"/>
    <w:rsid w:val="00E8723B"/>
    <w:rsid w:val="00E940B7"/>
    <w:rsid w:val="00EA36B5"/>
    <w:rsid w:val="00EB116E"/>
    <w:rsid w:val="00EB257C"/>
    <w:rsid w:val="00EB4922"/>
    <w:rsid w:val="00EB4D79"/>
    <w:rsid w:val="00EB550E"/>
    <w:rsid w:val="00EB59A2"/>
    <w:rsid w:val="00EC3021"/>
    <w:rsid w:val="00ED3ED2"/>
    <w:rsid w:val="00EE0B45"/>
    <w:rsid w:val="00EE250E"/>
    <w:rsid w:val="00EE5C0B"/>
    <w:rsid w:val="00EF3837"/>
    <w:rsid w:val="00F02854"/>
    <w:rsid w:val="00F029CE"/>
    <w:rsid w:val="00F02D1D"/>
    <w:rsid w:val="00F04006"/>
    <w:rsid w:val="00F05299"/>
    <w:rsid w:val="00F278C8"/>
    <w:rsid w:val="00F31A55"/>
    <w:rsid w:val="00F32E2D"/>
    <w:rsid w:val="00F33BCF"/>
    <w:rsid w:val="00F3658B"/>
    <w:rsid w:val="00F372F8"/>
    <w:rsid w:val="00F4193F"/>
    <w:rsid w:val="00F43CB2"/>
    <w:rsid w:val="00F440C5"/>
    <w:rsid w:val="00F501FD"/>
    <w:rsid w:val="00F54B04"/>
    <w:rsid w:val="00F57DDC"/>
    <w:rsid w:val="00F82699"/>
    <w:rsid w:val="00F8529D"/>
    <w:rsid w:val="00FA5092"/>
    <w:rsid w:val="00FA5939"/>
    <w:rsid w:val="00FB6AF9"/>
    <w:rsid w:val="00FC3388"/>
    <w:rsid w:val="00FD505E"/>
    <w:rsid w:val="00FE0337"/>
    <w:rsid w:val="00FE2D0C"/>
    <w:rsid w:val="00FF0E5C"/>
    <w:rsid w:val="00FF2215"/>
    <w:rsid w:val="00FF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D03"/>
    <w:rPr>
      <w:rFonts w:cs="Cambri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11">
    <w:name w:val="Цветной список - Акцент 11"/>
    <w:basedOn w:val="Normal"/>
    <w:uiPriority w:val="99"/>
    <w:rsid w:val="00E034FF"/>
    <w:pPr>
      <w:widowControl w:val="0"/>
      <w:autoSpaceDE w:val="0"/>
      <w:autoSpaceDN w:val="0"/>
      <w:adjustRightInd w:val="0"/>
      <w:ind w:left="720"/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640111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40111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rsid w:val="00640111"/>
    <w:rPr>
      <w:vertAlign w:val="superscript"/>
    </w:rPr>
  </w:style>
  <w:style w:type="table" w:styleId="TableGrid">
    <w:name w:val="Table Grid"/>
    <w:basedOn w:val="TableNormal"/>
    <w:uiPriority w:val="99"/>
    <w:rsid w:val="00640111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32C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32C8A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632C8A"/>
  </w:style>
  <w:style w:type="paragraph" w:styleId="Footer">
    <w:name w:val="footer"/>
    <w:basedOn w:val="Normal"/>
    <w:link w:val="FooterChar"/>
    <w:uiPriority w:val="99"/>
    <w:rsid w:val="00632C8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32C8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A11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11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0036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541</Words>
  <Characters>3087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 по схеме расположения земельного участка по адресу: Самарская область, муниципальный район Сергиевский, городское поселение Суходол,  п</dc:title>
  <dc:subject/>
  <dc:creator>Игорь Лопатин</dc:creator>
  <cp:keywords/>
  <dc:description/>
  <cp:lastModifiedBy>каб-5</cp:lastModifiedBy>
  <cp:revision>2</cp:revision>
  <cp:lastPrinted>2024-03-14T03:58:00Z</cp:lastPrinted>
  <dcterms:created xsi:type="dcterms:W3CDTF">2024-03-14T03:59:00Z</dcterms:created>
  <dcterms:modified xsi:type="dcterms:W3CDTF">2024-03-14T03:59:00Z</dcterms:modified>
</cp:coreProperties>
</file>